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6925" w:rsidRDefault="00362C07">
      <w:bookmarkStart w:id="0" w:name="_GoBack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>
                <wp:simplePos x="0" y="0"/>
                <wp:positionH relativeFrom="column">
                  <wp:posOffset>-372745</wp:posOffset>
                </wp:positionH>
                <wp:positionV relativeFrom="page">
                  <wp:posOffset>846455</wp:posOffset>
                </wp:positionV>
                <wp:extent cx="9096375" cy="6346190"/>
                <wp:effectExtent l="0" t="0" r="1270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096375" cy="63461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87178" w:rsidRDefault="00A27954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8669984" cy="5909480"/>
                                  <wp:effectExtent l="19050" t="0" r="0" b="0"/>
                                  <wp:docPr id="4" name="Picture 3" descr="unicorn_rainbow.pn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unicorn_rainbow.png"/>
                                          <pic:cNvPicPr/>
                                        </pic:nvPicPr>
                                        <pic:blipFill>
                                          <a:blip r:embed="rId6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8676825" cy="5914143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29.35pt;margin-top:66.65pt;width:716.25pt;height:499.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" o:allowincell="f" filled="f" stroked="f">
                <v:textbox>
                  <w:txbxContent>
                    <w:p w:rsidR="00087178" w:rsidRDefault="00A27954"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8669984" cy="5909480"/>
                            <wp:effectExtent l="19050" t="0" r="0" b="0"/>
                            <wp:docPr id="4" name="Picture 3" descr="unicorn_rainbow.pn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unicorn_rainbow.png"/>
                                    <pic:cNvPicPr/>
                                  </pic:nvPicPr>
                                  <pic:blipFill>
                                    <a:blip r:embed="rId6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8676825" cy="5914143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</w:p>
    <w:sectPr w:rsidR="00D96925" w:rsidSect="00212168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attachedTemplate r:id="rId1"/>
  <w:defaultTabStop w:val="720"/>
  <w:hyphenationZone w:val="425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2C07"/>
    <w:rsid w:val="00087178"/>
    <w:rsid w:val="00212168"/>
    <w:rsid w:val="00362C07"/>
    <w:rsid w:val="007262C1"/>
    <w:rsid w:val="0098350E"/>
    <w:rsid w:val="009F3819"/>
    <w:rsid w:val="00A27954"/>
    <w:rsid w:val="00D96925"/>
    <w:rsid w:val="00DF0C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0871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8717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0871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8717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almat\Desktop\Downloads\TS010256196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07F7BF8A-DAAD-439F-B8A2-4954043DDDF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TS010256196.dotx</Template>
  <TotalTime>2</TotalTime>
  <Pages>1</Pages>
  <Words>0</Words>
  <Characters>1</Characters>
  <Application>Microsoft Office Word</Application>
  <DocSecurity>0</DocSecurity>
  <Lines>1</Lines>
  <Paragraphs>1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Coloring sheet (unicorn design)</vt:lpstr>
      <vt:lpstr/>
    </vt:vector>
  </TitlesOfParts>
  <Company>Hewlett-Packard Company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Coloring sheet (unicorn design)</dc:title>
  <dc:creator>Balmat</dc:creator>
  <cp:lastModifiedBy>Balmat</cp:lastModifiedBy>
  <cp:revision>1</cp:revision>
  <dcterms:created xsi:type="dcterms:W3CDTF">2012-03-24T08:08:00Z</dcterms:created>
  <dcterms:modified xsi:type="dcterms:W3CDTF">2012-03-24T08:10:00Z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TC102561969990</vt:lpwstr>
  </property>
</Properties>
</file>